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D4" w:rsidRDefault="00244841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56732">
        <w:rPr>
          <w:rFonts w:ascii="Times New Roman" w:hAnsi="Times New Roman" w:cs="Times New Roman"/>
          <w:b/>
          <w:sz w:val="28"/>
          <w:szCs w:val="28"/>
        </w:rPr>
        <w:t xml:space="preserve">аместителю </w:t>
      </w:r>
      <w:proofErr w:type="gramStart"/>
      <w:r w:rsidR="00556732">
        <w:rPr>
          <w:rFonts w:ascii="Times New Roman" w:hAnsi="Times New Roman" w:cs="Times New Roman"/>
          <w:b/>
          <w:sz w:val="28"/>
          <w:szCs w:val="28"/>
        </w:rPr>
        <w:t>г</w:t>
      </w:r>
      <w:r w:rsidR="00602FE8" w:rsidRPr="00602FE8">
        <w:rPr>
          <w:rFonts w:ascii="Times New Roman" w:hAnsi="Times New Roman" w:cs="Times New Roman"/>
          <w:b/>
          <w:sz w:val="28"/>
          <w:szCs w:val="28"/>
        </w:rPr>
        <w:t>лав</w:t>
      </w:r>
      <w:r w:rsidR="00556732">
        <w:rPr>
          <w:rFonts w:ascii="Times New Roman" w:hAnsi="Times New Roman" w:cs="Times New Roman"/>
          <w:b/>
          <w:sz w:val="28"/>
          <w:szCs w:val="28"/>
        </w:rPr>
        <w:t>ы</w:t>
      </w:r>
      <w:r w:rsidR="00602FE8" w:rsidRPr="00602FE8">
        <w:rPr>
          <w:rFonts w:ascii="Times New Roman" w:hAnsi="Times New Roman" w:cs="Times New Roman"/>
          <w:b/>
          <w:sz w:val="28"/>
          <w:szCs w:val="28"/>
        </w:rPr>
        <w:t xml:space="preserve"> управы </w:t>
      </w:r>
      <w:r w:rsidR="00162109">
        <w:rPr>
          <w:rFonts w:ascii="Times New Roman" w:hAnsi="Times New Roman" w:cs="Times New Roman"/>
          <w:b/>
          <w:sz w:val="28"/>
          <w:szCs w:val="28"/>
        </w:rPr>
        <w:t>Рязанского района</w:t>
      </w:r>
      <w:r w:rsidR="00556732"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DAC" w:rsidRPr="00602FE8" w:rsidRDefault="00244841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0328B">
        <w:rPr>
          <w:rFonts w:ascii="Times New Roman" w:hAnsi="Times New Roman" w:cs="Times New Roman"/>
          <w:b/>
          <w:sz w:val="28"/>
          <w:szCs w:val="28"/>
        </w:rPr>
        <w:t>работе с населением</w:t>
      </w:r>
      <w:bookmarkStart w:id="0" w:name="_GoBack"/>
      <w:bookmarkEnd w:id="0"/>
    </w:p>
    <w:p w:rsidR="00602FE8" w:rsidRPr="00602FE8" w:rsidRDefault="00EC73DE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Неудахиной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602FE8" w:rsidRP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602FE8">
        <w:rPr>
          <w:rFonts w:ascii="Times New Roman" w:hAnsi="Times New Roman" w:cs="Times New Roman"/>
          <w:b/>
          <w:sz w:val="28"/>
          <w:szCs w:val="28"/>
        </w:rPr>
        <w:t>от_____________________________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602FE8" w:rsidRP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602FE8">
        <w:rPr>
          <w:rFonts w:ascii="Times New Roman" w:hAnsi="Times New Roman" w:cs="Times New Roman"/>
          <w:b/>
          <w:sz w:val="28"/>
          <w:szCs w:val="28"/>
        </w:rPr>
        <w:t>адрес:_________________________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602FE8">
        <w:rPr>
          <w:rFonts w:ascii="Times New Roman" w:hAnsi="Times New Roman" w:cs="Times New Roman"/>
          <w:b/>
          <w:sz w:val="28"/>
          <w:szCs w:val="28"/>
        </w:rPr>
        <w:t>телефон: дом.____________________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602FE8">
        <w:rPr>
          <w:rFonts w:ascii="Times New Roman" w:hAnsi="Times New Roman" w:cs="Times New Roman"/>
          <w:b/>
          <w:sz w:val="28"/>
          <w:szCs w:val="28"/>
        </w:rPr>
        <w:t>моб._____________________________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602FE8" w:rsidRDefault="00602FE8" w:rsidP="00602FE8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602FE8" w:rsidRDefault="00602FE8" w:rsidP="0055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02FE8" w:rsidRDefault="00602FE8" w:rsidP="00602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2FE8" w:rsidRDefault="00602FE8" w:rsidP="00602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619" w:rsidRDefault="00CF5619" w:rsidP="00602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FE8" w:rsidRPr="00CF5619" w:rsidRDefault="00CF5619" w:rsidP="0060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61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CF5619">
        <w:rPr>
          <w:rFonts w:ascii="Times New Roman" w:hAnsi="Times New Roman" w:cs="Times New Roman"/>
          <w:sz w:val="28"/>
          <w:szCs w:val="28"/>
        </w:rPr>
        <w:t>Подпись</w:t>
      </w:r>
    </w:p>
    <w:sectPr w:rsidR="00602FE8" w:rsidRPr="00CF5619" w:rsidSect="00602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32" w:rsidRDefault="00556732" w:rsidP="00556732">
      <w:pPr>
        <w:spacing w:after="0" w:line="240" w:lineRule="auto"/>
      </w:pPr>
      <w:r>
        <w:separator/>
      </w:r>
    </w:p>
  </w:endnote>
  <w:endnote w:type="continuationSeparator" w:id="0">
    <w:p w:rsidR="00556732" w:rsidRDefault="00556732" w:rsidP="0055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32" w:rsidRDefault="005567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32" w:rsidRDefault="005567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32" w:rsidRDefault="005567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32" w:rsidRDefault="00556732" w:rsidP="00556732">
      <w:pPr>
        <w:spacing w:after="0" w:line="240" w:lineRule="auto"/>
      </w:pPr>
      <w:r>
        <w:separator/>
      </w:r>
    </w:p>
  </w:footnote>
  <w:footnote w:type="continuationSeparator" w:id="0">
    <w:p w:rsidR="00556732" w:rsidRDefault="00556732" w:rsidP="0055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32" w:rsidRDefault="005567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25145"/>
      <w:docPartObj>
        <w:docPartGallery w:val="Watermarks"/>
        <w:docPartUnique/>
      </w:docPartObj>
    </w:sdtPr>
    <w:sdtEndPr/>
    <w:sdtContent>
      <w:p w:rsidR="00556732" w:rsidRDefault="0090328B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32" w:rsidRDefault="005567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FE8"/>
    <w:rsid w:val="00162109"/>
    <w:rsid w:val="00244841"/>
    <w:rsid w:val="0040447A"/>
    <w:rsid w:val="00556732"/>
    <w:rsid w:val="00581DAC"/>
    <w:rsid w:val="00602FE8"/>
    <w:rsid w:val="00657DDB"/>
    <w:rsid w:val="007A04E7"/>
    <w:rsid w:val="0090328B"/>
    <w:rsid w:val="00CF5619"/>
    <w:rsid w:val="00D51BD4"/>
    <w:rsid w:val="00E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6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6732"/>
  </w:style>
  <w:style w:type="paragraph" w:styleId="a5">
    <w:name w:val="footer"/>
    <w:basedOn w:val="a"/>
    <w:link w:val="a6"/>
    <w:uiPriority w:val="99"/>
    <w:semiHidden/>
    <w:unhideWhenUsed/>
    <w:rsid w:val="00556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6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7D226-0FA6-40AE-9536-D4A4E9C2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CD4F65FA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zinovieva_la</dc:creator>
  <cp:lastModifiedBy>Орешкова Виктория Владимировна</cp:lastModifiedBy>
  <cp:revision>3</cp:revision>
  <dcterms:created xsi:type="dcterms:W3CDTF">2014-04-24T10:18:00Z</dcterms:created>
  <dcterms:modified xsi:type="dcterms:W3CDTF">2016-11-10T15:14:00Z</dcterms:modified>
</cp:coreProperties>
</file>